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BA" w:rsidRPr="006B3E90" w:rsidRDefault="00C704BA" w:rsidP="006B3E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У каждого человека есть свое призвание, данное ему всевышним, природой или обществом, в котором он рожден. В определенный момент жизни все люди стоят перед выбором профессии. В этот миг важно прислушаться к себе, к своему сердцу, почувствовать притяженье и ощутить веру к делу, которое в дальнейшем составит большую часть всей жизни. И только в этом случае успех такого ответственного и весьма важного выбора позволит человеку реализоваться на пике своих возможностей. Вот и мной был сделан выбор – учитель математики. Огромное влияние на это оказала моя школьная учительница. Смотря на нее, хотелось стать такой же доброй, задорной, но в тоже время достаточно строгой, завораживающей своим взглядом. Она умела заинтересовать и вовлечь в учебных процесс весь класс. Мы часто не подчинялись, иногда отвлекались на уроке, но хватало лишь одного взгляда учителя, и чувство любви, уважения к ней заставляло задуматься о том, какой это нелегкий и ответственный труд. И какой все-таки нужно иметь опыт, талант и конечно же любовь к детям, чтобы с такой легкостью можно было «управлять» учениками, с разными характерами.</w:t>
      </w:r>
    </w:p>
    <w:p w:rsidR="00C704BA" w:rsidRPr="006B3E90" w:rsidRDefault="00C704BA" w:rsidP="006B3E90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         Я всегда задумывалась о том, а что означает слово «учитель»? Кто вообще он? Наставник, человек или мудрец. В различных словарях слово "учитель" толкуется как специалист, который осуществляет воспитание и обучение каким-либо научным дисциплинам. Но ведь на самом деле задача настоящего учителя заключается не просто в передаче накопленного человечеством опыта. Главная цель любого учителя – это прежде всего воспитать в каждом ученике желание учиться, развивать в себе таланты и конечно же стремиться достигать результатов не только в учебе, но и в жизни. Таким образом, думаю, учитель – это не просто профессия. Учитель –это призвание, это жизнь, отданная детям. В целом мире не найдется человека, который прожил бы без учителя! Руки врача и электрика, ученого и водителя знают бесценную силу, данную им именно учителем. Ведь не даром очень часто приходится слышать «вторая мама – мой учитель, школа – второй дом». Ведь учитель дает ребенку не только знания, но и определенное воспитание. А школа действительно второй дом, где он становится личностью, проживая не один год.</w:t>
      </w:r>
    </w:p>
    <w:p w:rsidR="00C704BA" w:rsidRPr="006B3E90" w:rsidRDefault="00C704BA" w:rsidP="006B3E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Внедрение стандартов второго поколения дало возможность более широко использовать свои педагогические возможности. Таким образом, для меня основными профессиональными качествами педагога являются:</w:t>
      </w:r>
    </w:p>
    <w:p w:rsidR="00C704BA" w:rsidRPr="006B3E90" w:rsidRDefault="00C704BA" w:rsidP="006B3E90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- знание предмета, умение выражать свои мысли грамотно, убедительно и понятным языком для учеников;</w:t>
      </w:r>
    </w:p>
    <w:p w:rsidR="00C704BA" w:rsidRPr="006B3E90" w:rsidRDefault="00C704BA" w:rsidP="006B3E90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- понимание, интерес к обучающимся, способность организовывать ученический коллектив;</w:t>
      </w:r>
    </w:p>
    <w:p w:rsidR="00C704BA" w:rsidRPr="006B3E90" w:rsidRDefault="00C704BA" w:rsidP="006B3E90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- творчество в работе, способность связывать учебный материал с жизнью, наблюдательность;</w:t>
      </w:r>
    </w:p>
    <w:p w:rsidR="00C704BA" w:rsidRPr="006B3E90" w:rsidRDefault="00C704BA" w:rsidP="006B3E90">
      <w:pPr>
        <w:shd w:val="clear" w:color="auto" w:fill="FFFFFF"/>
        <w:spacing w:after="0" w:line="240" w:lineRule="auto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- требовательность, стремление к самообучению и самосовершенствованию.</w:t>
      </w:r>
    </w:p>
    <w:p w:rsidR="00C704BA" w:rsidRPr="006B3E90" w:rsidRDefault="00C704BA" w:rsidP="006B3E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В связи с тем, что для получения аттестата об окончании школы обучающим нужно сдавать обязательный экзамен по математике, моя цель, как учителя, раскрыть привлекательные стороны данного предмета, показать красоту математики, ее связи с другими предметами и научить решать основные задачи, чтобы успешно проходить итоговую аттестацию. В этом как раз и помогает внеурочная деятельность, она повышает мотивацию для изучения математики, к ней относятся различные олимпиады, кружки, предметные декады, брей ринги, где обучающиеся могут проявить себя и раскрыть свои таланты. На своих уроках и внеурочных занятиях я стараюсь с помощью различных технологий и видов работы организовать деятельность по поиску и сбору информации. Это способствует развитию мотивации к изучению данного предмета, активности учащихся, а значит личностному развитию, что является одной из главных целей образования в соответствии с федеральным государственным образовательным стандартом.</w:t>
      </w:r>
    </w:p>
    <w:p w:rsidR="00C704BA" w:rsidRPr="006B3E90" w:rsidRDefault="00C704BA" w:rsidP="006B3E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Как не любить свою профессию? И правильный ли выбор я сделала? Отработав 8 лет в школе, любовь к профессии, ученикам и урокам с ними только возрастает. И все-таки как же приятно видеть, как дети не идут, а именно бегут на занятия; как с огромным желанием получают новые знания; как приятно осознавать, что они добиваются своих результатов, благодаря нашей профессиональной деятельности. Как приятно, когда через несколько лет, уже сложившиеся в жизни люди, с чувством благодарности приходят к учителю, рассказывают о себе и вспоминают учебные годы. А на счет правильного выбора, думаю, однозначно да. Ведь человек счастлив, когда он с радостью спешит на работу, скучает по ученикам во время каникул и вместе с ними движется вперед.</w:t>
      </w:r>
    </w:p>
    <w:p w:rsidR="00C704BA" w:rsidRPr="006B3E90" w:rsidRDefault="00C704BA" w:rsidP="006B3E90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6B3E90">
        <w:rPr>
          <w:rFonts w:ascii="Times New Roman" w:hAnsi="Times New Roman"/>
          <w:color w:val="000000"/>
          <w:sz w:val="28"/>
          <w:lang w:eastAsia="ru-RU"/>
        </w:rPr>
        <w:t>Подводя итог, учитель – это самая уникальная профессия, вне времени, моды и географии, именно она остается востребованной по сей день. Важный и необходимый человек в жизни каждого ребенка, учитель, чей благородный труд на благо подрастающего поколения.  Я верю, что затраченные силы моей души вернутся ко мне победами, успехами моих учеников!</w:t>
      </w:r>
    </w:p>
    <w:p w:rsidR="00C704BA" w:rsidRPr="006B3E90" w:rsidRDefault="00C704BA" w:rsidP="006B3E90"/>
    <w:sectPr w:rsidR="00C704BA" w:rsidRPr="006B3E90" w:rsidSect="0067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4BA" w:rsidRDefault="00C704BA" w:rsidP="004922D6">
      <w:pPr>
        <w:spacing w:after="0" w:line="240" w:lineRule="auto"/>
      </w:pPr>
      <w:r>
        <w:separator/>
      </w:r>
    </w:p>
  </w:endnote>
  <w:endnote w:type="continuationSeparator" w:id="0">
    <w:p w:rsidR="00C704BA" w:rsidRDefault="00C704BA" w:rsidP="0049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4BA" w:rsidRDefault="00C704BA" w:rsidP="004922D6">
      <w:pPr>
        <w:spacing w:after="0" w:line="240" w:lineRule="auto"/>
      </w:pPr>
      <w:r>
        <w:separator/>
      </w:r>
    </w:p>
  </w:footnote>
  <w:footnote w:type="continuationSeparator" w:id="0">
    <w:p w:rsidR="00C704BA" w:rsidRDefault="00C704BA" w:rsidP="00492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16E74"/>
    <w:multiLevelType w:val="hybridMultilevel"/>
    <w:tmpl w:val="3FEA4EB4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613616FC"/>
    <w:multiLevelType w:val="hybridMultilevel"/>
    <w:tmpl w:val="A4EC8A06"/>
    <w:lvl w:ilvl="0" w:tplc="AFE46B9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2D6"/>
    <w:rsid w:val="000725FB"/>
    <w:rsid w:val="002360DE"/>
    <w:rsid w:val="00417DD0"/>
    <w:rsid w:val="004922D6"/>
    <w:rsid w:val="006546B3"/>
    <w:rsid w:val="00670818"/>
    <w:rsid w:val="006B3E90"/>
    <w:rsid w:val="00B761D4"/>
    <w:rsid w:val="00BA455F"/>
    <w:rsid w:val="00C37AE9"/>
    <w:rsid w:val="00C704BA"/>
    <w:rsid w:val="00CB5F10"/>
    <w:rsid w:val="00CC1C63"/>
    <w:rsid w:val="00E2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92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4922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922D6"/>
    <w:rPr>
      <w:rFonts w:ascii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4922D6"/>
    <w:pPr>
      <w:ind w:left="720"/>
      <w:contextualSpacing/>
    </w:pPr>
  </w:style>
  <w:style w:type="paragraph" w:customStyle="1" w:styleId="c2">
    <w:name w:val="c2"/>
    <w:basedOn w:val="Normal"/>
    <w:uiPriority w:val="99"/>
    <w:rsid w:val="004922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4922D6"/>
    <w:rPr>
      <w:rFonts w:cs="Times New Roman"/>
      <w:vertAlign w:val="superscript"/>
    </w:rPr>
  </w:style>
  <w:style w:type="character" w:customStyle="1" w:styleId="c0">
    <w:name w:val="c0"/>
    <w:uiPriority w:val="99"/>
    <w:rsid w:val="004922D6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72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25FB"/>
    <w:rPr>
      <w:rFonts w:ascii="Segoe UI" w:hAnsi="Segoe UI" w:cs="Segoe UI"/>
      <w:sz w:val="18"/>
      <w:szCs w:val="18"/>
    </w:rPr>
  </w:style>
  <w:style w:type="character" w:customStyle="1" w:styleId="c2c1">
    <w:name w:val="c2 c1"/>
    <w:basedOn w:val="DefaultParagraphFont"/>
    <w:uiPriority w:val="99"/>
    <w:rsid w:val="006B3E90"/>
    <w:rPr>
      <w:rFonts w:cs="Times New Roman"/>
    </w:rPr>
  </w:style>
  <w:style w:type="paragraph" w:customStyle="1" w:styleId="c9">
    <w:name w:val="c9"/>
    <w:basedOn w:val="Normal"/>
    <w:uiPriority w:val="99"/>
    <w:rsid w:val="006B3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c13">
    <w:name w:val="c7 c13"/>
    <w:basedOn w:val="Normal"/>
    <w:uiPriority w:val="99"/>
    <w:rsid w:val="006B3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6B3E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c2">
    <w:name w:val="c1 c2"/>
    <w:basedOn w:val="DefaultParagraphFont"/>
    <w:uiPriority w:val="99"/>
    <w:rsid w:val="006B3E90"/>
    <w:rPr>
      <w:rFonts w:cs="Times New Roman"/>
    </w:rPr>
  </w:style>
  <w:style w:type="character" w:customStyle="1" w:styleId="c1c3">
    <w:name w:val="c1 c3"/>
    <w:basedOn w:val="DefaultParagraphFont"/>
    <w:uiPriority w:val="99"/>
    <w:rsid w:val="006B3E90"/>
    <w:rPr>
      <w:rFonts w:cs="Times New Roman"/>
    </w:rPr>
  </w:style>
  <w:style w:type="character" w:customStyle="1" w:styleId="c1">
    <w:name w:val="c1"/>
    <w:basedOn w:val="DefaultParagraphFont"/>
    <w:uiPriority w:val="99"/>
    <w:rsid w:val="006B3E90"/>
    <w:rPr>
      <w:rFonts w:cs="Times New Roman"/>
    </w:rPr>
  </w:style>
  <w:style w:type="character" w:customStyle="1" w:styleId="c1c12">
    <w:name w:val="c1 c12"/>
    <w:basedOn w:val="DefaultParagraphFont"/>
    <w:uiPriority w:val="99"/>
    <w:rsid w:val="006B3E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712</Words>
  <Characters>4064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Тропынина Татьяна</dc:creator>
  <cp:keywords/>
  <dc:description/>
  <cp:lastModifiedBy>PC</cp:lastModifiedBy>
  <cp:revision>6</cp:revision>
  <cp:lastPrinted>2023-06-15T08:35:00Z</cp:lastPrinted>
  <dcterms:created xsi:type="dcterms:W3CDTF">2023-06-15T08:10:00Z</dcterms:created>
  <dcterms:modified xsi:type="dcterms:W3CDTF">2023-07-16T20:24:00Z</dcterms:modified>
</cp:coreProperties>
</file>